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DC4F" w14:textId="77777777" w:rsidR="00AB5966" w:rsidRPr="000B773A" w:rsidRDefault="000B773A" w:rsidP="000B773A">
      <w:pPr>
        <w:jc w:val="right"/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B77055" w14:textId="77777777" w:rsidR="00AB5966" w:rsidRDefault="00AB5966" w:rsidP="00A54378"/>
    <w:p w14:paraId="125D381C" w14:textId="77777777" w:rsidR="00A54378" w:rsidRDefault="00A54378" w:rsidP="00A54378"/>
    <w:p w14:paraId="1D3E4BBD" w14:textId="6A40EB43" w:rsidR="00D02627" w:rsidRDefault="00C82177" w:rsidP="00AB5966">
      <w:pPr>
        <w:pStyle w:val="Titre1"/>
      </w:pPr>
      <w:r>
        <w:t xml:space="preserve">         </w:t>
      </w:r>
      <w:r w:rsidR="00AB5966">
        <w:t>p</w:t>
      </w:r>
      <w:r w:rsidR="00D02627">
        <w:t xml:space="preserve">asseur </w:t>
      </w:r>
      <w:r w:rsidR="00C010CC">
        <w:t>vieux</w:t>
      </w:r>
      <w:r w:rsidR="00D02627">
        <w:t xml:space="preserve"> port</w:t>
      </w:r>
    </w:p>
    <w:p w14:paraId="79EC42A9" w14:textId="77777777" w:rsidR="000B773A" w:rsidRPr="000B773A" w:rsidRDefault="000B773A" w:rsidP="000B773A"/>
    <w:p w14:paraId="77C645A7" w14:textId="77777777" w:rsidR="00D02627" w:rsidRDefault="000B773A" w:rsidP="001C4B4E">
      <w:pPr>
        <w:pStyle w:val="Titre2"/>
        <w:rPr>
          <w:b/>
          <w:color w:val="FF0000"/>
          <w:sz w:val="48"/>
          <w:szCs w:val="48"/>
        </w:rPr>
      </w:pPr>
      <w:r w:rsidRPr="000B773A">
        <w:rPr>
          <w:b/>
          <w:color w:val="FF0000"/>
          <w:sz w:val="48"/>
          <w:szCs w:val="48"/>
        </w:rPr>
        <w:t>SAUF METEO DEFAVORABLE</w:t>
      </w:r>
    </w:p>
    <w:p w14:paraId="1DB0CB10" w14:textId="75469661" w:rsidR="00B050F1" w:rsidRPr="00540931" w:rsidRDefault="00B050F1" w:rsidP="00B050F1">
      <w:pPr>
        <w:rPr>
          <w:b/>
          <w:bCs/>
          <w:i/>
          <w:iCs/>
          <w:color w:val="FF0000"/>
        </w:rPr>
      </w:pPr>
      <w:r w:rsidRPr="00540931">
        <w:rPr>
          <w:color w:val="FF0000"/>
        </w:rPr>
        <w:t xml:space="preserve">                                                                          </w:t>
      </w:r>
      <w:r w:rsidRPr="00540931">
        <w:rPr>
          <w:b/>
          <w:bCs/>
          <w:i/>
          <w:iCs/>
          <w:color w:val="FF0000"/>
        </w:rPr>
        <w:t>GILET SAUVETAGE OBLIGATOIRE</w:t>
      </w:r>
    </w:p>
    <w:p w14:paraId="0C6B060A" w14:textId="2E3FBF7C" w:rsidR="00D02627" w:rsidRPr="00D621A5" w:rsidRDefault="008A3C02" w:rsidP="001C4B4E">
      <w:pPr>
        <w:spacing w:after="0"/>
        <w:jc w:val="center"/>
        <w:rPr>
          <w:b/>
          <w:sz w:val="32"/>
          <w:szCs w:val="32"/>
        </w:rPr>
      </w:pPr>
      <w:r w:rsidRPr="00D621A5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0" distR="180340" simplePos="0" relativeHeight="251668480" behindDoc="1" locked="0" layoutInCell="0" allowOverlap="0" wp14:anchorId="4B775BDB" wp14:editId="3D0BC497">
                <wp:simplePos x="0" y="0"/>
                <wp:positionH relativeFrom="page">
                  <wp:posOffset>357505</wp:posOffset>
                </wp:positionH>
                <wp:positionV relativeFrom="page">
                  <wp:posOffset>723265</wp:posOffset>
                </wp:positionV>
                <wp:extent cx="1440000" cy="1620000"/>
                <wp:effectExtent l="0" t="0" r="825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FACB" w14:textId="77777777" w:rsidR="008A3C02" w:rsidRDefault="008A3C02" w:rsidP="005062B7">
                            <w:pPr>
                              <w:pStyle w:val="Paragraphestandard"/>
                              <w:spacing w:after="120" w:line="240" w:lineRule="auto"/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Mairie d’Erquy</w:t>
                            </w:r>
                          </w:p>
                          <w:p w14:paraId="093B030F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 xml:space="preserve">11 </w:t>
                            </w:r>
                            <w:proofErr w:type="gramStart"/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square</w:t>
                            </w:r>
                            <w:proofErr w:type="gramEnd"/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 xml:space="preserve"> Hôtel de Ville</w:t>
                            </w:r>
                          </w:p>
                          <w:p w14:paraId="37F10A9A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BP 09</w:t>
                            </w:r>
                          </w:p>
                          <w:p w14:paraId="3530799B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22430 ERQUY</w:t>
                            </w:r>
                          </w:p>
                          <w:p w14:paraId="1FB609F9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Tél : 02 96 63 64 64</w:t>
                            </w:r>
                          </w:p>
                          <w:p w14:paraId="25A9670E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Fax : 02 96 63 64 70</w:t>
                            </w:r>
                          </w:p>
                          <w:p w14:paraId="6EE35681" w14:textId="77777777" w:rsidR="008A3C02" w:rsidRDefault="008A3C02" w:rsidP="008A3C02">
                            <w:pPr>
                              <w:pStyle w:val="entete"/>
                              <w:spacing w:line="240" w:lineRule="auto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info@ville-erquy.com</w:t>
                            </w:r>
                          </w:p>
                          <w:p w14:paraId="227A8B93" w14:textId="77777777" w:rsidR="008A3C02" w:rsidRDefault="008A3C02" w:rsidP="008A3C02">
                            <w:pPr>
                              <w:pStyle w:val="Paragraphestandard"/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 Light" w:hAnsi="Myriad Pro Light" w:cs="Myriad Pro Light"/>
                                <w:sz w:val="20"/>
                                <w:szCs w:val="20"/>
                              </w:rPr>
                              <w:t>www.ville-erquy.com</w:t>
                            </w:r>
                          </w:p>
                          <w:p w14:paraId="524951DB" w14:textId="77777777" w:rsidR="008A3C02" w:rsidRDefault="008A3C02" w:rsidP="008A3C02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5B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15pt;margin-top:56.95pt;width:113.4pt;height:127.55pt;z-index:-251648000;visibility:visible;mso-wrap-style:square;mso-width-percent:0;mso-height-percent:0;mso-wrap-distance-left:0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" o:allowincell="f" o:allowoverlap="f" filled="f" stroked="f">
                <v:textbox inset="0,0,0,0">
                  <w:txbxContent>
                    <w:p w14:paraId="0F6DFACB" w14:textId="77777777" w:rsidR="008A3C02" w:rsidRDefault="008A3C02" w:rsidP="005062B7">
                      <w:pPr>
                        <w:pStyle w:val="Paragraphestandard"/>
                        <w:spacing w:after="120" w:line="240" w:lineRule="auto"/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Mairie d’Erquy</w:t>
                      </w:r>
                    </w:p>
                    <w:p w14:paraId="093B030F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 xml:space="preserve">11 </w:t>
                      </w:r>
                      <w:proofErr w:type="gramStart"/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square</w:t>
                      </w:r>
                      <w:proofErr w:type="gramEnd"/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 xml:space="preserve"> Hôtel de Ville</w:t>
                      </w:r>
                    </w:p>
                    <w:p w14:paraId="37F10A9A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BP 09</w:t>
                      </w:r>
                    </w:p>
                    <w:p w14:paraId="3530799B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22430 ERQUY</w:t>
                      </w:r>
                    </w:p>
                    <w:p w14:paraId="1FB609F9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Tél : 02 96 63 64 64</w:t>
                      </w:r>
                    </w:p>
                    <w:p w14:paraId="25A9670E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Fax : 02 96 63 64 70</w:t>
                      </w:r>
                    </w:p>
                    <w:p w14:paraId="6EE35681" w14:textId="77777777" w:rsidR="008A3C02" w:rsidRDefault="008A3C02" w:rsidP="008A3C02">
                      <w:pPr>
                        <w:pStyle w:val="entete"/>
                        <w:spacing w:line="240" w:lineRule="auto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info@ville-erquy.com</w:t>
                      </w:r>
                    </w:p>
                    <w:p w14:paraId="227A8B93" w14:textId="77777777" w:rsidR="008A3C02" w:rsidRDefault="008A3C02" w:rsidP="008A3C02">
                      <w:pPr>
                        <w:pStyle w:val="Paragraphestandard"/>
                        <w:spacing w:after="0" w:line="240" w:lineRule="auto"/>
                        <w:jc w:val="right"/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</w:pPr>
                      <w:r>
                        <w:rPr>
                          <w:rFonts w:ascii="Myriad Pro Light" w:hAnsi="Myriad Pro Light" w:cs="Myriad Pro Light"/>
                          <w:sz w:val="20"/>
                          <w:szCs w:val="20"/>
                        </w:rPr>
                        <w:t>www.ville-erquy.com</w:t>
                      </w:r>
                    </w:p>
                    <w:p w14:paraId="524951DB" w14:textId="77777777" w:rsidR="008A3C02" w:rsidRDefault="008A3C02" w:rsidP="008A3C02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621A5">
        <w:rPr>
          <w:b/>
          <w:noProof/>
          <w:sz w:val="32"/>
          <w:szCs w:val="32"/>
          <w:lang w:eastAsia="fr-FR"/>
        </w:rPr>
        <w:drawing>
          <wp:anchor distT="0" distB="1440180" distL="0" distR="0" simplePos="0" relativeHeight="251672576" behindDoc="1" locked="1" layoutInCell="0" allowOverlap="0" wp14:anchorId="0781A69B" wp14:editId="13E1424E">
            <wp:simplePos x="0" y="0"/>
            <wp:positionH relativeFrom="page">
              <wp:posOffset>1979295</wp:posOffset>
            </wp:positionH>
            <wp:positionV relativeFrom="page">
              <wp:posOffset>723265</wp:posOffset>
            </wp:positionV>
            <wp:extent cx="1800000" cy="4824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quy-sans-baseline-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3768B" w14:textId="5EA1CE5D" w:rsidR="00F22188" w:rsidRPr="003E5C73" w:rsidRDefault="00000000" w:rsidP="003E5C73">
      <w:pPr>
        <w:tabs>
          <w:tab w:val="left" w:pos="1354"/>
        </w:tabs>
        <w:spacing w:after="0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43B97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36pt;margin-top:41.8pt;width:1192.35pt;height:468.25pt;z-index:251674624;mso-position-horizontal-relative:text;mso-position-vertical-relative:text" o:preferrelative="f">
            <v:imagedata r:id="rId8" o:title=""/>
            <o:lock v:ext="edit" aspectratio="f"/>
            <w10:wrap type="square" side="right"/>
          </v:shape>
          <o:OLEObject Type="Embed" ProgID="Excel.Sheet.12" ShapeID="_x0000_s2051" DrawAspect="Content" ObjectID="_1812181441" r:id="rId9"/>
        </w:object>
      </w:r>
      <w:r w:rsidR="003E5C73">
        <w:tab/>
      </w:r>
      <w:r w:rsidR="003E5C73" w:rsidRPr="003E5C73">
        <w:rPr>
          <w:b/>
          <w:sz w:val="32"/>
          <w:szCs w:val="32"/>
        </w:rPr>
        <w:t>VHF CANAL 9 ou téléphone : 06 73 64 62 82</w:t>
      </w:r>
    </w:p>
    <w:sectPr w:rsidR="00F22188" w:rsidRPr="003E5C73" w:rsidSect="0076445B">
      <w:footerReference w:type="default" r:id="rId10"/>
      <w:pgSz w:w="11906" w:h="16838" w:code="9"/>
      <w:pgMar w:top="720" w:right="720" w:bottom="720" w:left="720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74FE9" w14:textId="77777777" w:rsidR="001D4E31" w:rsidRDefault="001D4E31" w:rsidP="002A4A50">
      <w:pPr>
        <w:spacing w:after="0" w:line="240" w:lineRule="auto"/>
      </w:pPr>
      <w:r>
        <w:separator/>
      </w:r>
    </w:p>
  </w:endnote>
  <w:endnote w:type="continuationSeparator" w:id="0">
    <w:p w14:paraId="4C8EED5C" w14:textId="77777777" w:rsidR="001D4E31" w:rsidRDefault="001D4E31" w:rsidP="002A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714C" w14:textId="77777777" w:rsidR="002A4A50" w:rsidRDefault="002A4A50" w:rsidP="002A4A5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B77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6EE6" w14:textId="77777777" w:rsidR="001D4E31" w:rsidRDefault="001D4E31" w:rsidP="002A4A50">
      <w:pPr>
        <w:spacing w:after="0" w:line="240" w:lineRule="auto"/>
      </w:pPr>
      <w:r>
        <w:separator/>
      </w:r>
    </w:p>
  </w:footnote>
  <w:footnote w:type="continuationSeparator" w:id="0">
    <w:p w14:paraId="58EB6646" w14:textId="77777777" w:rsidR="001D4E31" w:rsidRDefault="001D4E31" w:rsidP="002A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7"/>
    <w:rsid w:val="00011406"/>
    <w:rsid w:val="00063C6B"/>
    <w:rsid w:val="00064066"/>
    <w:rsid w:val="000646C8"/>
    <w:rsid w:val="00066CAF"/>
    <w:rsid w:val="000715CD"/>
    <w:rsid w:val="00093A25"/>
    <w:rsid w:val="000B773A"/>
    <w:rsid w:val="000D54D4"/>
    <w:rsid w:val="000D5E44"/>
    <w:rsid w:val="000D688D"/>
    <w:rsid w:val="000E3A5E"/>
    <w:rsid w:val="0012305F"/>
    <w:rsid w:val="001272CB"/>
    <w:rsid w:val="001618BE"/>
    <w:rsid w:val="00167335"/>
    <w:rsid w:val="001C0F0D"/>
    <w:rsid w:val="001C4B4E"/>
    <w:rsid w:val="001D2115"/>
    <w:rsid w:val="001D4E31"/>
    <w:rsid w:val="001F5A89"/>
    <w:rsid w:val="001F6B45"/>
    <w:rsid w:val="002003B1"/>
    <w:rsid w:val="002141E4"/>
    <w:rsid w:val="00251C68"/>
    <w:rsid w:val="00252DCD"/>
    <w:rsid w:val="00264046"/>
    <w:rsid w:val="00293F21"/>
    <w:rsid w:val="00295773"/>
    <w:rsid w:val="002A47D8"/>
    <w:rsid w:val="002A4A50"/>
    <w:rsid w:val="002A7807"/>
    <w:rsid w:val="002C510B"/>
    <w:rsid w:val="002E6112"/>
    <w:rsid w:val="002F7D3D"/>
    <w:rsid w:val="003012A0"/>
    <w:rsid w:val="003058BA"/>
    <w:rsid w:val="00305B9C"/>
    <w:rsid w:val="003072C3"/>
    <w:rsid w:val="003131E2"/>
    <w:rsid w:val="00313DEA"/>
    <w:rsid w:val="0032623C"/>
    <w:rsid w:val="00327457"/>
    <w:rsid w:val="003363DF"/>
    <w:rsid w:val="003842F5"/>
    <w:rsid w:val="003902D8"/>
    <w:rsid w:val="0039150A"/>
    <w:rsid w:val="0039286F"/>
    <w:rsid w:val="00395694"/>
    <w:rsid w:val="00397E74"/>
    <w:rsid w:val="003B69F0"/>
    <w:rsid w:val="003C08F1"/>
    <w:rsid w:val="003C0D01"/>
    <w:rsid w:val="003E3EAD"/>
    <w:rsid w:val="003E5C73"/>
    <w:rsid w:val="003E71FA"/>
    <w:rsid w:val="004304AE"/>
    <w:rsid w:val="0044218D"/>
    <w:rsid w:val="00474F16"/>
    <w:rsid w:val="00486409"/>
    <w:rsid w:val="00493790"/>
    <w:rsid w:val="0049760E"/>
    <w:rsid w:val="005062B7"/>
    <w:rsid w:val="00521A19"/>
    <w:rsid w:val="00524D4B"/>
    <w:rsid w:val="0053071D"/>
    <w:rsid w:val="00540931"/>
    <w:rsid w:val="00541FF9"/>
    <w:rsid w:val="005424D8"/>
    <w:rsid w:val="0056691C"/>
    <w:rsid w:val="00570C87"/>
    <w:rsid w:val="005725F9"/>
    <w:rsid w:val="00587AAF"/>
    <w:rsid w:val="005A2640"/>
    <w:rsid w:val="005B29C5"/>
    <w:rsid w:val="005D3790"/>
    <w:rsid w:val="005F3998"/>
    <w:rsid w:val="005F7D0F"/>
    <w:rsid w:val="006169DE"/>
    <w:rsid w:val="00624E5D"/>
    <w:rsid w:val="006315EC"/>
    <w:rsid w:val="006417D4"/>
    <w:rsid w:val="00643950"/>
    <w:rsid w:val="00652513"/>
    <w:rsid w:val="00655583"/>
    <w:rsid w:val="006605F3"/>
    <w:rsid w:val="0066276B"/>
    <w:rsid w:val="00672C07"/>
    <w:rsid w:val="0068156D"/>
    <w:rsid w:val="00695A47"/>
    <w:rsid w:val="006B680D"/>
    <w:rsid w:val="006E13BA"/>
    <w:rsid w:val="00703862"/>
    <w:rsid w:val="00705A6B"/>
    <w:rsid w:val="00706B74"/>
    <w:rsid w:val="007322B9"/>
    <w:rsid w:val="00746194"/>
    <w:rsid w:val="00747B63"/>
    <w:rsid w:val="0076445B"/>
    <w:rsid w:val="00766325"/>
    <w:rsid w:val="007761B6"/>
    <w:rsid w:val="00785743"/>
    <w:rsid w:val="00787F9F"/>
    <w:rsid w:val="007B4436"/>
    <w:rsid w:val="007B4D11"/>
    <w:rsid w:val="007C2A73"/>
    <w:rsid w:val="007C3105"/>
    <w:rsid w:val="00802299"/>
    <w:rsid w:val="00807015"/>
    <w:rsid w:val="0083504B"/>
    <w:rsid w:val="00836332"/>
    <w:rsid w:val="00841355"/>
    <w:rsid w:val="008749C3"/>
    <w:rsid w:val="008805F7"/>
    <w:rsid w:val="00885E00"/>
    <w:rsid w:val="00887AC5"/>
    <w:rsid w:val="008A3C02"/>
    <w:rsid w:val="008B3F46"/>
    <w:rsid w:val="008C139E"/>
    <w:rsid w:val="008D4063"/>
    <w:rsid w:val="008E10DF"/>
    <w:rsid w:val="008E2288"/>
    <w:rsid w:val="00907F90"/>
    <w:rsid w:val="00950926"/>
    <w:rsid w:val="00974BD8"/>
    <w:rsid w:val="00992B9A"/>
    <w:rsid w:val="009B5308"/>
    <w:rsid w:val="009C3806"/>
    <w:rsid w:val="009E79D2"/>
    <w:rsid w:val="009F0C03"/>
    <w:rsid w:val="00A07293"/>
    <w:rsid w:val="00A24FAC"/>
    <w:rsid w:val="00A33ED6"/>
    <w:rsid w:val="00A40840"/>
    <w:rsid w:val="00A441F8"/>
    <w:rsid w:val="00A54006"/>
    <w:rsid w:val="00A54378"/>
    <w:rsid w:val="00A550C6"/>
    <w:rsid w:val="00A57C9C"/>
    <w:rsid w:val="00A8300F"/>
    <w:rsid w:val="00A94D97"/>
    <w:rsid w:val="00AB5966"/>
    <w:rsid w:val="00AC0084"/>
    <w:rsid w:val="00AC3393"/>
    <w:rsid w:val="00AC4358"/>
    <w:rsid w:val="00AD07AE"/>
    <w:rsid w:val="00AD7317"/>
    <w:rsid w:val="00AF304E"/>
    <w:rsid w:val="00B050F1"/>
    <w:rsid w:val="00B13BEA"/>
    <w:rsid w:val="00B13CE0"/>
    <w:rsid w:val="00B22CBE"/>
    <w:rsid w:val="00B32550"/>
    <w:rsid w:val="00B4493F"/>
    <w:rsid w:val="00BE13D2"/>
    <w:rsid w:val="00BF2FE3"/>
    <w:rsid w:val="00BF4B6E"/>
    <w:rsid w:val="00C010CC"/>
    <w:rsid w:val="00C077EC"/>
    <w:rsid w:val="00C07C40"/>
    <w:rsid w:val="00C1479A"/>
    <w:rsid w:val="00C3453D"/>
    <w:rsid w:val="00C63F65"/>
    <w:rsid w:val="00C82177"/>
    <w:rsid w:val="00C83F87"/>
    <w:rsid w:val="00C84404"/>
    <w:rsid w:val="00C852E5"/>
    <w:rsid w:val="00C92114"/>
    <w:rsid w:val="00CA31FF"/>
    <w:rsid w:val="00CF1472"/>
    <w:rsid w:val="00D02627"/>
    <w:rsid w:val="00D108BC"/>
    <w:rsid w:val="00D20D89"/>
    <w:rsid w:val="00D621A5"/>
    <w:rsid w:val="00D65374"/>
    <w:rsid w:val="00D67B67"/>
    <w:rsid w:val="00D76983"/>
    <w:rsid w:val="00D94F8D"/>
    <w:rsid w:val="00DA4ABE"/>
    <w:rsid w:val="00DA52F7"/>
    <w:rsid w:val="00DC1879"/>
    <w:rsid w:val="00DC3467"/>
    <w:rsid w:val="00DD20C6"/>
    <w:rsid w:val="00DF2AA0"/>
    <w:rsid w:val="00DF3706"/>
    <w:rsid w:val="00DF6C98"/>
    <w:rsid w:val="00E23A3D"/>
    <w:rsid w:val="00E24369"/>
    <w:rsid w:val="00E26B57"/>
    <w:rsid w:val="00E74EB7"/>
    <w:rsid w:val="00E81B97"/>
    <w:rsid w:val="00E945AB"/>
    <w:rsid w:val="00E94812"/>
    <w:rsid w:val="00EA531C"/>
    <w:rsid w:val="00EC00BF"/>
    <w:rsid w:val="00EC62B0"/>
    <w:rsid w:val="00EC721F"/>
    <w:rsid w:val="00EE5F26"/>
    <w:rsid w:val="00F22188"/>
    <w:rsid w:val="00F3254D"/>
    <w:rsid w:val="00F41C3E"/>
    <w:rsid w:val="00F47E1D"/>
    <w:rsid w:val="00F6049F"/>
    <w:rsid w:val="00F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E68341"/>
  <w15:docId w15:val="{AAD275D4-C39D-4B63-A4C8-AED66FB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AC"/>
    <w:pPr>
      <w:spacing w:after="120"/>
      <w:jc w:val="both"/>
    </w:pPr>
    <w:rPr>
      <w:rFonts w:ascii="Myriad Pro" w:hAnsi="Myriad Pro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49760E"/>
    <w:pPr>
      <w:jc w:val="center"/>
      <w:outlineLvl w:val="0"/>
    </w:pPr>
    <w:rPr>
      <w:b/>
      <w:color w:val="924C77"/>
      <w:sz w:val="60"/>
      <w:szCs w:val="60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49760E"/>
    <w:pPr>
      <w:jc w:val="center"/>
      <w:outlineLvl w:val="1"/>
    </w:pPr>
    <w:rPr>
      <w:caps w:val="0"/>
      <w:sz w:val="50"/>
      <w:szCs w:val="50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49760E"/>
    <w:pPr>
      <w:jc w:val="center"/>
      <w:outlineLvl w:val="2"/>
    </w:pPr>
    <w:rPr>
      <w:rFonts w:ascii="Myriad Pro Light" w:hAnsi="Myriad Pro Light"/>
      <w:caps w:val="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destinataire"/>
    <w:uiPriority w:val="1"/>
    <w:rsid w:val="00C84404"/>
    <w:pPr>
      <w:spacing w:after="0" w:line="240" w:lineRule="auto"/>
      <w:jc w:val="both"/>
    </w:pPr>
    <w:rPr>
      <w:rFonts w:ascii="Myriad Pro" w:hAnsi="Myriad Pro"/>
      <w:caps/>
    </w:rPr>
  </w:style>
  <w:style w:type="paragraph" w:customStyle="1" w:styleId="entete">
    <w:name w:val="entete"/>
    <w:basedOn w:val="Normal"/>
    <w:uiPriority w:val="99"/>
    <w:rsid w:val="00A24FA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Myriad Pro"/>
      <w:color w:val="000000"/>
    </w:rPr>
  </w:style>
  <w:style w:type="paragraph" w:customStyle="1" w:styleId="Paragraphestandard">
    <w:name w:val="[Paragraphe standard]"/>
    <w:basedOn w:val="Normal"/>
    <w:uiPriority w:val="99"/>
    <w:rsid w:val="00F3254D"/>
    <w:pPr>
      <w:autoSpaceDE w:val="0"/>
      <w:autoSpaceDN w:val="0"/>
      <w:adjustRightInd w:val="0"/>
      <w:spacing w:after="113" w:line="288" w:lineRule="auto"/>
      <w:textAlignment w:val="center"/>
    </w:pPr>
    <w:rPr>
      <w:rFonts w:cs="Myriad Pro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A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A50"/>
    <w:rPr>
      <w:rFonts w:ascii="Myriad Pro" w:hAnsi="Myriad Pro"/>
    </w:rPr>
  </w:style>
  <w:style w:type="paragraph" w:styleId="Pieddepage">
    <w:name w:val="footer"/>
    <w:basedOn w:val="Normal"/>
    <w:link w:val="PieddepageCar"/>
    <w:uiPriority w:val="99"/>
    <w:unhideWhenUsed/>
    <w:rsid w:val="002A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A50"/>
    <w:rPr>
      <w:rFonts w:ascii="Myriad Pro" w:hAnsi="Myriad Pro"/>
    </w:rPr>
  </w:style>
  <w:style w:type="character" w:customStyle="1" w:styleId="Titre1Car">
    <w:name w:val="Titre 1 Car"/>
    <w:basedOn w:val="Policepardfaut"/>
    <w:link w:val="Titre1"/>
    <w:uiPriority w:val="9"/>
    <w:rsid w:val="0049760E"/>
    <w:rPr>
      <w:rFonts w:ascii="Myriad Pro" w:hAnsi="Myriad Pro"/>
      <w:b/>
      <w:caps/>
      <w:color w:val="924C77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49760E"/>
    <w:rPr>
      <w:rFonts w:ascii="Myriad Pro" w:hAnsi="Myriad Pro"/>
      <w:sz w:val="50"/>
      <w:szCs w:val="50"/>
    </w:rPr>
  </w:style>
  <w:style w:type="character" w:customStyle="1" w:styleId="Titre3Car">
    <w:name w:val="Titre 3 Car"/>
    <w:basedOn w:val="Policepardfaut"/>
    <w:link w:val="Titre3"/>
    <w:uiPriority w:val="9"/>
    <w:rsid w:val="0049760E"/>
    <w:rPr>
      <w:rFonts w:ascii="Myriad Pro Light" w:hAnsi="Myriad Pro Light"/>
      <w:sz w:val="36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49760E"/>
    <w:pPr>
      <w:jc w:val="left"/>
    </w:pPr>
    <w:rPr>
      <w:caps w:val="0"/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49760E"/>
    <w:rPr>
      <w:rFonts w:ascii="Myriad Pro" w:hAnsi="Myriad Pro"/>
      <w:b/>
      <w:color w:val="924C77"/>
      <w:sz w:val="36"/>
      <w:szCs w:val="60"/>
    </w:rPr>
  </w:style>
  <w:style w:type="table" w:styleId="Grilledutableau">
    <w:name w:val="Table Grid"/>
    <w:basedOn w:val="TableauNormal"/>
    <w:uiPriority w:val="59"/>
    <w:rsid w:val="0066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\Desktop\modele-compte-rend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B2A1-392A-4283-A42D-ABFD31F2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modele-compte-rendu.dotx</Template>
  <TotalTime>672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</dc:creator>
  <cp:lastModifiedBy>Marylene</cp:lastModifiedBy>
  <cp:revision>38</cp:revision>
  <cp:lastPrinted>2025-06-23T08:55:00Z</cp:lastPrinted>
  <dcterms:created xsi:type="dcterms:W3CDTF">2023-06-08T11:50:00Z</dcterms:created>
  <dcterms:modified xsi:type="dcterms:W3CDTF">2025-06-23T08:58:00Z</dcterms:modified>
</cp:coreProperties>
</file>